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88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  <w:insideH w:val="thinThickThinMediumGap" w:sz="18" w:space="0" w:color="auto"/>
          <w:insideV w:val="thinThickThinMediumGap" w:sz="18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88"/>
      </w:tblGrid>
      <w:tr w:rsidR="0024782A" w14:paraId="40AB8F1D" w14:textId="77777777" w:rsidTr="003F288C">
        <w:trPr>
          <w:cantSplit/>
          <w:trHeight w:hRule="exact" w:val="4752"/>
        </w:trPr>
        <w:tc>
          <w:tcPr>
            <w:tcW w:w="14688" w:type="dxa"/>
            <w:vAlign w:val="center"/>
          </w:tcPr>
          <w:p w14:paraId="1DF6BD97" w14:textId="77777777" w:rsidR="0024782A" w:rsidRDefault="00607DE3">
            <w:pPr>
              <w:pStyle w:val="Heading1"/>
              <w:jc w:val="left"/>
              <w:rPr>
                <w:sz w:val="36"/>
              </w:rPr>
            </w:pPr>
            <w:bookmarkStart w:id="0" w:name="_GoBack" w:colFirst="1" w:colLast="1"/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29BB47" wp14:editId="0802479F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182880</wp:posOffset>
                      </wp:positionV>
                      <wp:extent cx="2606040" cy="1116965"/>
                      <wp:effectExtent l="3810" t="0" r="0" b="127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6040" cy="1116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5B2699" w14:textId="7F0D2FDB" w:rsidR="0024782A" w:rsidRDefault="009F46EE" w:rsidP="00572629">
                                  <w:pPr>
                                    <w:pStyle w:val="Heading1"/>
                                    <w:ind w:left="90" w:right="-326"/>
                                    <w:jc w:val="left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B40E10" wp14:editId="3D0914A4">
                                        <wp:extent cx="2190750" cy="861471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01678" cy="8657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29BB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7.05pt;margin-top:14.4pt;width:205.2pt;height:87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" filled="f" stroked="f">
                      <v:textbox>
                        <w:txbxContent>
                          <w:p w14:paraId="275B2699" w14:textId="7F0D2FDB" w:rsidR="0024782A" w:rsidRDefault="009F46EE" w:rsidP="00572629">
                            <w:pPr>
                              <w:pStyle w:val="Heading1"/>
                              <w:ind w:left="90" w:right="-326"/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B40E10" wp14:editId="3D0914A4">
                                  <wp:extent cx="2190750" cy="861471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1678" cy="865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D41BD4" w14:textId="77777777" w:rsidR="0024782A" w:rsidRDefault="0024782A">
            <w:pPr>
              <w:pStyle w:val="Heading1"/>
            </w:pPr>
          </w:p>
          <w:p w14:paraId="6D3C62EA" w14:textId="77777777" w:rsidR="0024782A" w:rsidRDefault="00A3588A">
            <w:pPr>
              <w:ind w:left="144" w:right="144"/>
              <w:jc w:val="center"/>
              <w:rPr>
                <w:b/>
                <w:bCs/>
                <w:sz w:val="144"/>
              </w:rPr>
            </w:pPr>
            <w:r>
              <w:rPr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825469" wp14:editId="54ED1C1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30480</wp:posOffset>
                      </wp:positionV>
                      <wp:extent cx="9274175" cy="1419225"/>
                      <wp:effectExtent l="0" t="0" r="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4175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286333" w14:textId="77777777" w:rsidR="00B96E78" w:rsidRPr="00A3588A" w:rsidRDefault="00A3588A" w:rsidP="00A3588A">
                                  <w:pPr>
                                    <w:pStyle w:val="Heading1"/>
                                    <w:rPr>
                                      <w:rFonts w:ascii="Georgia" w:hAnsi="Georgia"/>
                                      <w:sz w:val="120"/>
                                      <w:szCs w:val="1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20"/>
                                      <w:szCs w:val="120"/>
                                    </w:rPr>
                                    <w:t>Enter name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25469" id="Text Box 2" o:spid="_x0000_s1027" type="#_x0000_t202" style="position:absolute;left:0;text-align:left;margin-left:-.15pt;margin-top:2.4pt;width:730.25pt;height:11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" filled="f" stroked="f">
                      <v:textbox>
                        <w:txbxContent>
                          <w:p w14:paraId="52286333" w14:textId="77777777" w:rsidR="00B96E78" w:rsidRPr="00A3588A" w:rsidRDefault="00A3588A" w:rsidP="00A3588A">
                            <w:pPr>
                              <w:pStyle w:val="Heading1"/>
                              <w:rPr>
                                <w:rFonts w:ascii="Georgia" w:hAnsi="Georgia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Georgia" w:hAnsi="Georgia"/>
                                <w:sz w:val="120"/>
                                <w:szCs w:val="120"/>
                              </w:rPr>
                              <w:t>Enter name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0"/>
    </w:tbl>
    <w:p w14:paraId="109E18CA" w14:textId="77777777" w:rsidR="00607DE3" w:rsidRDefault="00607DE3">
      <w:pPr>
        <w:rPr>
          <w:vanish/>
        </w:rPr>
      </w:pPr>
    </w:p>
    <w:sectPr w:rsidR="00607DE3">
      <w:type w:val="continuous"/>
      <w:pgSz w:w="15840" w:h="12240" w:orient="landscape"/>
      <w:pgMar w:top="6696" w:right="576" w:bottom="0" w:left="57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E3"/>
    <w:rsid w:val="0024782A"/>
    <w:rsid w:val="003755BB"/>
    <w:rsid w:val="003F288C"/>
    <w:rsid w:val="004A34CB"/>
    <w:rsid w:val="00572629"/>
    <w:rsid w:val="00607DE3"/>
    <w:rsid w:val="009A028B"/>
    <w:rsid w:val="009F46EE"/>
    <w:rsid w:val="00A3588A"/>
    <w:rsid w:val="00B2744F"/>
    <w:rsid w:val="00B96E78"/>
    <w:rsid w:val="00E0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C8A271"/>
  <w15:chartTrackingRefBased/>
  <w15:docId w15:val="{352EE8C2-AD56-40C7-A078-02D52C1E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" w:right="144"/>
      <w:jc w:val="center"/>
      <w:outlineLvl w:val="0"/>
    </w:pPr>
    <w:rPr>
      <w:b/>
      <w:bCs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D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7746\Downloads\87517with-logo-spa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87517with-logo-space.dot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Insertpicture or logo here</vt:lpstr>
    </vt:vector>
  </TitlesOfParts>
  <Company>C-Line Products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Insertpicture or logo here</dc:title>
  <dc:subject/>
  <dc:creator>Carbajal, Linda A.</dc:creator>
  <cp:keywords/>
  <dc:description/>
  <cp:lastModifiedBy>Goodhart, Jennifer A.</cp:lastModifiedBy>
  <cp:revision>3</cp:revision>
  <cp:lastPrinted>2019-03-11T22:14:00Z</cp:lastPrinted>
  <dcterms:created xsi:type="dcterms:W3CDTF">2019-03-11T22:16:00Z</dcterms:created>
  <dcterms:modified xsi:type="dcterms:W3CDTF">2020-02-11T20:35:00Z</dcterms:modified>
</cp:coreProperties>
</file>